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123A1D" w:rsidRDefault="00123A1D" w:rsidP="00123A1D">
      <w:pPr>
        <w:widowControl/>
        <w:shd w:val="clear" w:color="auto" w:fill="FFFFFF"/>
        <w:suppressAutoHyphens w:val="0"/>
        <w:spacing w:after="200" w:line="276" w:lineRule="auto"/>
        <w:jc w:val="center"/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  <w:t xml:space="preserve">Podwieszenie sufitu wraz z oświetleniem w korytarzu głównym </w:t>
      </w:r>
    </w:p>
    <w:p w:rsidR="00123A1D" w:rsidRPr="003207EC" w:rsidRDefault="00123A1D" w:rsidP="00123A1D">
      <w:pPr>
        <w:widowControl/>
        <w:shd w:val="clear" w:color="auto" w:fill="FFFFFF"/>
        <w:suppressAutoHyphens w:val="0"/>
        <w:spacing w:after="200" w:line="276" w:lineRule="auto"/>
        <w:jc w:val="center"/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</w:pPr>
      <w:r w:rsidRPr="003207EC"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  <w:t xml:space="preserve"> </w:t>
      </w:r>
      <w:proofErr w:type="gramStart"/>
      <w:r w:rsidRPr="003207EC"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  <w:t>w</w:t>
      </w:r>
      <w:proofErr w:type="gramEnd"/>
      <w:r w:rsidRPr="003207EC">
        <w:rPr>
          <w:rFonts w:ascii="Calibri" w:eastAsia="Times New Roman" w:hAnsi="Calibri" w:cs="Calibri"/>
          <w:b/>
          <w:bCs/>
          <w:color w:val="auto"/>
          <w:spacing w:val="-2"/>
          <w:kern w:val="0"/>
          <w:sz w:val="28"/>
          <w:szCs w:val="28"/>
          <w:lang w:val="pl-PL" w:eastAsia="ar-SA" w:bidi="ar-SA"/>
        </w:rPr>
        <w:t xml:space="preserve"> Gminnej Przychodni Zdrowia w Andrespolu</w:t>
      </w:r>
    </w:p>
    <w:p w:rsidR="001D597F" w:rsidRDefault="001D597F" w:rsidP="001D597F">
      <w:pPr>
        <w:pStyle w:val="StylNagwek1Stosujkerningprzy12pt"/>
        <w:shd w:val="clear" w:color="auto" w:fill="FFFFFF"/>
        <w:rPr>
          <w:rFonts w:ascii="Calibri" w:hAnsi="Calibri" w:cs="Calibri"/>
          <w:sz w:val="24"/>
          <w:lang w:eastAsia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Gminna Przychodnia Zdrowia w Andrespolu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 Rokicińska 125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95-020 Andrespol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 xml:space="preserve">Tel: +48 (0-42) 213 23 62 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www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gpzandrespol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com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pl</w:t>
      </w:r>
      <w:proofErr w:type="gramEnd"/>
    </w:p>
    <w:p w:rsidR="00ED6E20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NIP: 728-22-83-164</w:t>
      </w:r>
    </w:p>
    <w:p w:rsid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wykonany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przedmiot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zamówienia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lastRenderedPageBreak/>
        <w:t>okres</w:t>
      </w:r>
      <w:proofErr w:type="spellEnd"/>
      <w:r w:rsidR="000722EB" w:rsidRPr="00B27BD5">
        <w:rPr>
          <w:rFonts w:ascii="Calibri" w:hAnsi="Calibri" w:cs="Calibri"/>
        </w:rPr>
        <w:t xml:space="preserve"> 36 </w:t>
      </w:r>
      <w:proofErr w:type="spellStart"/>
      <w:r w:rsidR="000722EB" w:rsidRPr="00B27BD5">
        <w:rPr>
          <w:rFonts w:ascii="Calibri" w:hAnsi="Calibri" w:cs="Calibri"/>
        </w:rPr>
        <w:t>miesięcy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daty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odbioru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końcowego</w:t>
      </w:r>
      <w:proofErr w:type="spellEnd"/>
      <w:r w:rsidR="000722EB" w:rsidRPr="00B27BD5">
        <w:rPr>
          <w:rFonts w:ascii="Calibri" w:hAnsi="Calibri" w:cs="Calibri"/>
        </w:rPr>
        <w:t>.</w:t>
      </w:r>
    </w:p>
    <w:p w:rsidR="00B27BD5" w:rsidRPr="00693E79" w:rsidRDefault="00ED6E20" w:rsidP="00693E79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AB7B5C">
        <w:rPr>
          <w:rFonts w:asciiTheme="minorHAnsi" w:eastAsia="Times New Roman" w:hAnsiTheme="minorHAnsi" w:cs="Calibri"/>
          <w:b/>
          <w:color w:val="auto"/>
          <w:lang w:val="pl-PL"/>
        </w:rPr>
        <w:t>14</w:t>
      </w:r>
      <w:r w:rsidR="00655D83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podpisania umowy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>.</w:t>
      </w:r>
      <w:bookmarkStart w:id="0" w:name="_GoBack"/>
      <w:bookmarkEnd w:id="0"/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0C265F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E1" w:rsidRDefault="009836E1" w:rsidP="00ED6E20">
      <w:r>
        <w:separator/>
      </w:r>
    </w:p>
  </w:endnote>
  <w:endnote w:type="continuationSeparator" w:id="0">
    <w:p w:rsidR="009836E1" w:rsidRDefault="009836E1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E1" w:rsidRDefault="009836E1" w:rsidP="00ED6E20">
      <w:r>
        <w:separator/>
      </w:r>
    </w:p>
  </w:footnote>
  <w:footnote w:type="continuationSeparator" w:id="0">
    <w:p w:rsidR="009836E1" w:rsidRDefault="009836E1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0C265F"/>
    <w:rsid w:val="00123A1D"/>
    <w:rsid w:val="001D073A"/>
    <w:rsid w:val="001D597F"/>
    <w:rsid w:val="002F7C39"/>
    <w:rsid w:val="00317D0E"/>
    <w:rsid w:val="004A3220"/>
    <w:rsid w:val="004C2EC1"/>
    <w:rsid w:val="00553D9F"/>
    <w:rsid w:val="005A1FC1"/>
    <w:rsid w:val="00655D83"/>
    <w:rsid w:val="00693E79"/>
    <w:rsid w:val="006F0307"/>
    <w:rsid w:val="00753AE3"/>
    <w:rsid w:val="007612DE"/>
    <w:rsid w:val="007A7E2B"/>
    <w:rsid w:val="007B228A"/>
    <w:rsid w:val="00800FFF"/>
    <w:rsid w:val="00853A33"/>
    <w:rsid w:val="008D0E50"/>
    <w:rsid w:val="009058F1"/>
    <w:rsid w:val="00960F35"/>
    <w:rsid w:val="009836E1"/>
    <w:rsid w:val="009D30B1"/>
    <w:rsid w:val="00A043F7"/>
    <w:rsid w:val="00A07AE1"/>
    <w:rsid w:val="00AB7B5C"/>
    <w:rsid w:val="00AD0864"/>
    <w:rsid w:val="00B27BD5"/>
    <w:rsid w:val="00B55DE5"/>
    <w:rsid w:val="00BA6668"/>
    <w:rsid w:val="00C70935"/>
    <w:rsid w:val="00CB2713"/>
    <w:rsid w:val="00CC1B5C"/>
    <w:rsid w:val="00D226D0"/>
    <w:rsid w:val="00D87F40"/>
    <w:rsid w:val="00EA027C"/>
    <w:rsid w:val="00ED6E20"/>
    <w:rsid w:val="00F37B11"/>
    <w:rsid w:val="00F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1D597F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97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DE"/>
    <w:rPr>
      <w:rFonts w:ascii="Segoe UI" w:eastAsia="Lucida Sans Unicode" w:hAnsi="Segoe UI" w:cs="Segoe UI"/>
      <w:color w:val="000000"/>
      <w:kern w:val="2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1D597F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97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DE"/>
    <w:rPr>
      <w:rFonts w:ascii="Segoe UI" w:eastAsia="Lucida Sans Unicode" w:hAnsi="Segoe UI" w:cs="Segoe UI"/>
      <w:color w:val="000000"/>
      <w:kern w:val="2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7692D9B2</Template>
  <TotalTime>0</TotalTime>
  <Pages>2</Pages>
  <Words>447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cp:lastPrinted>2018-09-19T07:40:00Z</cp:lastPrinted>
  <dcterms:created xsi:type="dcterms:W3CDTF">2018-09-19T13:39:00Z</dcterms:created>
  <dcterms:modified xsi:type="dcterms:W3CDTF">2018-09-19T13:39:00Z</dcterms:modified>
</cp:coreProperties>
</file>